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19DB" w14:textId="77777777" w:rsidR="00F93D42" w:rsidRPr="00A771E6" w:rsidRDefault="00F93D42" w:rsidP="00A771E6">
      <w:pPr>
        <w:pStyle w:val="Heading3"/>
        <w:ind w:left="0" w:firstLine="0"/>
        <w:rPr>
          <w:rFonts w:ascii="Maiandra GD" w:hAnsi="Maiandra GD"/>
          <w:sz w:val="44"/>
          <w:szCs w:val="44"/>
        </w:rPr>
      </w:pPr>
      <w:r w:rsidRPr="00A771E6">
        <w:rPr>
          <w:rFonts w:ascii="Maiandra GD" w:hAnsi="Maiandra GD"/>
          <w:sz w:val="44"/>
          <w:szCs w:val="44"/>
        </w:rPr>
        <w:t>Washington State</w:t>
      </w:r>
    </w:p>
    <w:p w14:paraId="0923B40A" w14:textId="77777777" w:rsidR="00F93D42" w:rsidRPr="00A771E6" w:rsidRDefault="00F93D42">
      <w:pPr>
        <w:rPr>
          <w:rFonts w:ascii="Maiandra GD" w:hAnsi="Maiandra GD"/>
          <w:b/>
          <w:sz w:val="44"/>
          <w:szCs w:val="44"/>
        </w:rPr>
      </w:pPr>
      <w:r w:rsidRPr="00A771E6">
        <w:rPr>
          <w:rFonts w:ascii="Maiandra GD" w:hAnsi="Maiandra GD"/>
          <w:b/>
          <w:sz w:val="44"/>
          <w:szCs w:val="44"/>
        </w:rPr>
        <w:t>Noxious Weed Control Board</w:t>
      </w:r>
    </w:p>
    <w:p w14:paraId="39BE9011" w14:textId="77777777" w:rsidR="00F93D42" w:rsidRDefault="00F93D42">
      <w:pPr>
        <w:pBdr>
          <w:bottom w:val="single" w:sz="12" w:space="1" w:color="auto"/>
        </w:pBdr>
        <w:rPr>
          <w:rFonts w:ascii="Footlight MT Light" w:hAnsi="Footlight MT Light"/>
          <w:b/>
          <w:i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Footlight MT Light" w:hAnsi="Footlight MT Light"/>
              <w:b/>
              <w:i/>
              <w:sz w:val="22"/>
            </w:rPr>
            <w:t>1111 Washington Street</w:t>
          </w:r>
        </w:smartTag>
      </w:smartTag>
      <w:r>
        <w:rPr>
          <w:rFonts w:ascii="Footlight MT Light" w:hAnsi="Footlight MT Light"/>
          <w:b/>
          <w:i/>
          <w:sz w:val="22"/>
        </w:rPr>
        <w:t xml:space="preserve">; </w:t>
      </w:r>
      <w:smartTag w:uri="urn:schemas-microsoft-com:office:smarttags" w:element="address">
        <w:smartTag w:uri="urn:schemas-microsoft-com:office:smarttags" w:element="Street">
          <w:r>
            <w:rPr>
              <w:rFonts w:ascii="Footlight MT Light" w:hAnsi="Footlight MT Light"/>
              <w:b/>
              <w:i/>
              <w:sz w:val="22"/>
            </w:rPr>
            <w:t>P.O. Box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 42560</w:t>
        </w:r>
      </w:smartTag>
      <w:r>
        <w:rPr>
          <w:rFonts w:ascii="Footlight MT Light" w:hAnsi="Footlight MT Light"/>
          <w:b/>
          <w:i/>
          <w:sz w:val="22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Footlight MT Light" w:hAnsi="Footlight MT Light"/>
              <w:b/>
              <w:i/>
              <w:sz w:val="22"/>
            </w:rPr>
            <w:t>Olympia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, </w:t>
        </w:r>
        <w:smartTag w:uri="urn:schemas-microsoft-com:office:smarttags" w:element="State">
          <w:r>
            <w:rPr>
              <w:rFonts w:ascii="Footlight MT Light" w:hAnsi="Footlight MT Light"/>
              <w:b/>
              <w:i/>
              <w:sz w:val="22"/>
            </w:rPr>
            <w:t>WA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  </w:t>
        </w:r>
        <w:smartTag w:uri="urn:schemas-microsoft-com:office:smarttags" w:element="PostalCode">
          <w:r>
            <w:rPr>
              <w:rFonts w:ascii="Footlight MT Light" w:hAnsi="Footlight MT Light"/>
              <w:b/>
              <w:i/>
              <w:sz w:val="22"/>
            </w:rPr>
            <w:t>98504-2560</w:t>
          </w:r>
        </w:smartTag>
      </w:smartTag>
    </w:p>
    <w:p w14:paraId="5EA9AB00" w14:textId="77777777" w:rsidR="00F93D42" w:rsidRPr="00F93D42" w:rsidRDefault="00EC6584">
      <w:pPr>
        <w:jc w:val="right"/>
        <w:rPr>
          <w:rFonts w:ascii="Footlight MT Light" w:hAnsi="Footlight MT Light"/>
          <w:b/>
          <w:sz w:val="18"/>
        </w:rPr>
      </w:pPr>
      <w:r>
        <w:rPr>
          <w:rFonts w:ascii="Footlight MT Light" w:hAnsi="Footlight MT Light"/>
          <w:b/>
          <w:sz w:val="18"/>
        </w:rPr>
        <w:t>Mary Fee</w:t>
      </w:r>
      <w:r w:rsidR="00F93D42" w:rsidRPr="00F93D42">
        <w:rPr>
          <w:rFonts w:ascii="Footlight MT Light" w:hAnsi="Footlight MT Light"/>
          <w:b/>
          <w:sz w:val="18"/>
        </w:rPr>
        <w:t>, Executive Secretary</w:t>
      </w:r>
    </w:p>
    <w:p w14:paraId="2E11FC23" w14:textId="77777777" w:rsidR="00F93D42" w:rsidRPr="00F93D42" w:rsidRDefault="00F93D42">
      <w:pPr>
        <w:jc w:val="right"/>
        <w:rPr>
          <w:rFonts w:ascii="Footlight MT Light" w:hAnsi="Footlight MT Light"/>
          <w:b/>
          <w:sz w:val="18"/>
        </w:rPr>
      </w:pPr>
      <w:r w:rsidRPr="00F93D42">
        <w:rPr>
          <w:rFonts w:ascii="Footlight MT Light" w:hAnsi="Footlight MT Light"/>
          <w:b/>
          <w:sz w:val="18"/>
        </w:rPr>
        <w:t xml:space="preserve"> </w:t>
      </w:r>
      <w:r w:rsidR="00EC6584">
        <w:rPr>
          <w:rFonts w:ascii="Footlight MT Light" w:hAnsi="Footlight MT Light"/>
          <w:b/>
          <w:sz w:val="18"/>
        </w:rPr>
        <w:t xml:space="preserve">Desk </w:t>
      </w:r>
      <w:r w:rsidRPr="00F93D42">
        <w:rPr>
          <w:rFonts w:ascii="Footlight MT Light" w:hAnsi="Footlight MT Light"/>
          <w:b/>
          <w:sz w:val="18"/>
        </w:rPr>
        <w:t>(360) 902-2053</w:t>
      </w:r>
    </w:p>
    <w:p w14:paraId="03029C17" w14:textId="77777777" w:rsidR="00F93D42" w:rsidRPr="00EC6584" w:rsidRDefault="00901EA5" w:rsidP="00430A91">
      <w:pPr>
        <w:pStyle w:val="Heading4"/>
        <w:ind w:left="2880" w:firstLine="720"/>
        <w:rPr>
          <w:rFonts w:ascii="Footlight MT Light" w:hAnsi="Footlight MT Light"/>
          <w:b/>
          <w:sz w:val="18"/>
          <w:szCs w:val="1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30A91">
        <w:rPr>
          <w:b/>
          <w:szCs w:val="24"/>
        </w:rPr>
        <w:tab/>
      </w:r>
      <w:r w:rsidR="00430A91">
        <w:rPr>
          <w:b/>
          <w:szCs w:val="24"/>
        </w:rPr>
        <w:tab/>
        <w:t xml:space="preserve">          </w:t>
      </w:r>
      <w:r w:rsidR="00EC6584" w:rsidRPr="00EC6584">
        <w:rPr>
          <w:rFonts w:ascii="Footlight MT Light" w:hAnsi="Footlight MT Light"/>
          <w:b/>
          <w:sz w:val="18"/>
          <w:szCs w:val="18"/>
        </w:rPr>
        <w:t>Cell (360)561-4428</w:t>
      </w:r>
    </w:p>
    <w:p w14:paraId="162ADBE0" w14:textId="77777777" w:rsidR="00F93D42" w:rsidRPr="00A771E6" w:rsidRDefault="00D33892" w:rsidP="00D33892">
      <w:pPr>
        <w:pStyle w:val="Heading1"/>
        <w:ind w:left="7920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       Email: </w:t>
      </w:r>
      <w:r w:rsidR="002723DC" w:rsidRPr="00A771E6">
        <w:rPr>
          <w:rFonts w:ascii="Times New Roman" w:hAnsi="Times New Roman"/>
          <w:i w:val="0"/>
          <w:sz w:val="22"/>
          <w:szCs w:val="22"/>
        </w:rPr>
        <w:t>MFee</w:t>
      </w:r>
      <w:r w:rsidR="00F93D42" w:rsidRPr="00A771E6">
        <w:rPr>
          <w:rFonts w:ascii="Times New Roman" w:hAnsi="Times New Roman"/>
          <w:i w:val="0"/>
          <w:sz w:val="22"/>
          <w:szCs w:val="22"/>
        </w:rPr>
        <w:t>@agr.wa.gov</w:t>
      </w:r>
    </w:p>
    <w:p w14:paraId="0541D8BA" w14:textId="77777777" w:rsidR="00430A91" w:rsidRPr="00A771E6" w:rsidRDefault="00430A91">
      <w:pPr>
        <w:jc w:val="center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 xml:space="preserve">Preliminary Agenda </w:t>
      </w:r>
    </w:p>
    <w:p w14:paraId="4A241277" w14:textId="4DFB6E94" w:rsidR="00F93D42" w:rsidRPr="00A771E6" w:rsidRDefault="00894851">
      <w:pPr>
        <w:jc w:val="center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9</w:t>
      </w:r>
      <w:r w:rsidR="00F93D42" w:rsidRPr="00A771E6">
        <w:rPr>
          <w:b/>
          <w:sz w:val="22"/>
          <w:szCs w:val="22"/>
        </w:rPr>
        <w:t>:</w:t>
      </w:r>
      <w:r w:rsidRPr="00A771E6">
        <w:rPr>
          <w:b/>
          <w:sz w:val="22"/>
          <w:szCs w:val="22"/>
        </w:rPr>
        <w:t>0</w:t>
      </w:r>
      <w:r w:rsidR="00F93D42" w:rsidRPr="00A771E6">
        <w:rPr>
          <w:b/>
          <w:sz w:val="22"/>
          <w:szCs w:val="22"/>
        </w:rPr>
        <w:t xml:space="preserve">0 a.m., </w:t>
      </w:r>
      <w:r w:rsidR="00F576B6">
        <w:rPr>
          <w:b/>
          <w:sz w:val="22"/>
          <w:szCs w:val="22"/>
        </w:rPr>
        <w:t>Wednesday</w:t>
      </w:r>
      <w:r w:rsidR="00B41805" w:rsidRPr="00A771E6">
        <w:rPr>
          <w:b/>
          <w:sz w:val="22"/>
          <w:szCs w:val="22"/>
        </w:rPr>
        <w:t xml:space="preserve">, </w:t>
      </w:r>
      <w:r w:rsidR="00F576B6">
        <w:rPr>
          <w:b/>
          <w:sz w:val="22"/>
          <w:szCs w:val="22"/>
        </w:rPr>
        <w:t>March 12</w:t>
      </w:r>
      <w:r w:rsidR="00F576B6" w:rsidRPr="00F576B6">
        <w:rPr>
          <w:b/>
          <w:sz w:val="22"/>
          <w:szCs w:val="22"/>
          <w:vertAlign w:val="superscript"/>
        </w:rPr>
        <w:t>th</w:t>
      </w:r>
      <w:r w:rsidR="00873815" w:rsidRPr="00A771E6">
        <w:rPr>
          <w:b/>
          <w:sz w:val="22"/>
          <w:szCs w:val="22"/>
        </w:rPr>
        <w:t>, 20</w:t>
      </w:r>
      <w:r w:rsidR="00CA5775">
        <w:rPr>
          <w:b/>
          <w:sz w:val="22"/>
          <w:szCs w:val="22"/>
        </w:rPr>
        <w:t>2</w:t>
      </w:r>
      <w:r w:rsidR="00F849A7">
        <w:rPr>
          <w:b/>
          <w:sz w:val="22"/>
          <w:szCs w:val="22"/>
        </w:rPr>
        <w:t>5</w:t>
      </w:r>
    </w:p>
    <w:p w14:paraId="4F995F6D" w14:textId="21F075AA" w:rsidR="00A97FEF" w:rsidRPr="00F576B6" w:rsidRDefault="00A97FEF" w:rsidP="00A97FEF">
      <w:pPr>
        <w:jc w:val="center"/>
        <w:rPr>
          <w:rStyle w:val="apple-style-span"/>
          <w:b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 xml:space="preserve">Hybrid </w:t>
      </w:r>
      <w:r w:rsidRPr="00F576B6">
        <w:rPr>
          <w:rStyle w:val="apple-style-span"/>
          <w:b/>
          <w:sz w:val="22"/>
          <w:szCs w:val="22"/>
        </w:rPr>
        <w:t>meeting</w:t>
      </w:r>
      <w:r w:rsidR="00F576B6" w:rsidRPr="00F576B6">
        <w:rPr>
          <w:rStyle w:val="apple-style-span"/>
          <w:b/>
          <w:sz w:val="22"/>
          <w:szCs w:val="22"/>
        </w:rPr>
        <w:t xml:space="preserve"> Zoom</w:t>
      </w:r>
      <w:r w:rsidRPr="00F576B6">
        <w:rPr>
          <w:rStyle w:val="apple-style-span"/>
          <w:b/>
          <w:sz w:val="22"/>
          <w:szCs w:val="22"/>
        </w:rPr>
        <w:t xml:space="preserve"> Online Meeting and</w:t>
      </w:r>
    </w:p>
    <w:p w14:paraId="274CF758" w14:textId="435484D1" w:rsidR="00F576B6" w:rsidRPr="00F576B6" w:rsidRDefault="00A97FEF" w:rsidP="00F576B6">
      <w:pPr>
        <w:jc w:val="center"/>
        <w:rPr>
          <w:b/>
          <w:bCs/>
          <w:shd w:val="clear" w:color="auto" w:fill="FFFFFF"/>
        </w:rPr>
      </w:pPr>
      <w:r w:rsidRPr="00F576B6">
        <w:rPr>
          <w:rStyle w:val="apple-style-span"/>
          <w:b/>
          <w:sz w:val="22"/>
          <w:szCs w:val="22"/>
        </w:rPr>
        <w:t>in-person at</w:t>
      </w:r>
      <w:r w:rsidR="00F576B6" w:rsidRPr="00F576B6">
        <w:rPr>
          <w:rStyle w:val="apple-style-span"/>
          <w:b/>
          <w:sz w:val="22"/>
          <w:szCs w:val="22"/>
        </w:rPr>
        <w:t xml:space="preserve"> </w:t>
      </w:r>
      <w:r w:rsidR="00F576B6" w:rsidRPr="00F576B6">
        <w:rPr>
          <w:b/>
          <w:bCs/>
          <w:shd w:val="clear" w:color="auto" w:fill="FFFFFF"/>
        </w:rPr>
        <w:t>Chelan County Fire Hall, </w:t>
      </w:r>
    </w:p>
    <w:p w14:paraId="658FD8F6" w14:textId="624FB7D9" w:rsidR="00F576B6" w:rsidRPr="00F576B6" w:rsidRDefault="001E5C50" w:rsidP="00F576B6">
      <w:pPr>
        <w:jc w:val="center"/>
        <w:rPr>
          <w:rStyle w:val="apple-style-span"/>
          <w:i/>
          <w:sz w:val="22"/>
          <w:szCs w:val="22"/>
        </w:rPr>
      </w:pPr>
      <w:hyperlink r:id="rId7" w:tgtFrame="_blank" w:history="1">
        <w:r w:rsidR="00F576B6" w:rsidRPr="00F576B6">
          <w:rPr>
            <w:rStyle w:val="Hyperlink"/>
            <w:b/>
            <w:bCs/>
            <w:color w:val="auto"/>
            <w:u w:val="none"/>
            <w:shd w:val="clear" w:color="auto" w:fill="FFFFFF"/>
          </w:rPr>
          <w:t>232 E Wapato Ave, Chelan, WA 98816</w:t>
        </w:r>
      </w:hyperlink>
      <w:r w:rsidR="00F576B6" w:rsidRPr="00F576B6">
        <w:rPr>
          <w:b/>
          <w:bCs/>
          <w:shd w:val="clear" w:color="auto" w:fill="FFFFFF"/>
        </w:rPr>
        <w:t>. </w:t>
      </w:r>
      <w:r w:rsidR="00F576B6" w:rsidRPr="00F576B6">
        <w:rPr>
          <w:rStyle w:val="apple-style-span"/>
          <w:i/>
          <w:sz w:val="22"/>
          <w:szCs w:val="22"/>
        </w:rPr>
        <w:t xml:space="preserve"> </w:t>
      </w:r>
    </w:p>
    <w:p w14:paraId="5374EABE" w14:textId="77777777" w:rsidR="00165E03" w:rsidRDefault="00165E03" w:rsidP="00F576B6">
      <w:pPr>
        <w:jc w:val="center"/>
        <w:rPr>
          <w:rStyle w:val="apple-style-span"/>
          <w:i/>
          <w:color w:val="000000"/>
          <w:sz w:val="22"/>
          <w:szCs w:val="22"/>
        </w:rPr>
      </w:pPr>
    </w:p>
    <w:p w14:paraId="62E9D6E8" w14:textId="385C9961" w:rsidR="00F93D42" w:rsidRPr="00A771E6" w:rsidRDefault="00C21711" w:rsidP="00F576B6">
      <w:pPr>
        <w:jc w:val="center"/>
        <w:rPr>
          <w:rStyle w:val="apple-style-span"/>
          <w:i/>
          <w:color w:val="000000"/>
          <w:sz w:val="22"/>
          <w:szCs w:val="22"/>
        </w:rPr>
      </w:pPr>
      <w:r w:rsidRPr="00A771E6">
        <w:rPr>
          <w:rStyle w:val="apple-style-span"/>
          <w:i/>
          <w:color w:val="000000"/>
          <w:sz w:val="22"/>
          <w:szCs w:val="22"/>
        </w:rPr>
        <w:t>Other than start time, all times are approximate.</w:t>
      </w:r>
      <w:r w:rsidR="00F93D42" w:rsidRPr="00A771E6">
        <w:rPr>
          <w:rStyle w:val="apple-style-span"/>
          <w:i/>
          <w:color w:val="000000"/>
          <w:sz w:val="22"/>
          <w:szCs w:val="22"/>
        </w:rPr>
        <w:t xml:space="preserve">  </w:t>
      </w:r>
    </w:p>
    <w:p w14:paraId="3FE67107" w14:textId="77777777" w:rsidR="00F0607D" w:rsidRPr="00A771E6" w:rsidRDefault="005F64E0" w:rsidP="00430A91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 xml:space="preserve"> </w:t>
      </w:r>
      <w:r w:rsidR="00F0607D" w:rsidRPr="00A771E6">
        <w:rPr>
          <w:b/>
          <w:sz w:val="22"/>
          <w:szCs w:val="22"/>
        </w:rPr>
        <w:t xml:space="preserve">9:00 a.m. </w:t>
      </w:r>
      <w:r w:rsidR="001B6AEB" w:rsidRPr="00A771E6">
        <w:rPr>
          <w:b/>
          <w:sz w:val="22"/>
          <w:szCs w:val="22"/>
        </w:rPr>
        <w:tab/>
      </w:r>
      <w:r w:rsidR="00F0607D" w:rsidRPr="00A771E6">
        <w:rPr>
          <w:b/>
          <w:sz w:val="22"/>
          <w:szCs w:val="22"/>
        </w:rPr>
        <w:t>Call to Order, Roll Call, and Introductions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689"/>
        <w:gridCol w:w="1994"/>
        <w:gridCol w:w="1713"/>
        <w:gridCol w:w="2122"/>
      </w:tblGrid>
      <w:tr w:rsidR="008962C0" w:rsidRPr="00A771E6" w14:paraId="14CAEC9B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DEDB" w14:textId="77777777" w:rsidR="008962C0" w:rsidRPr="00A771E6" w:rsidRDefault="00E2655D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Allen Evenson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42BB6" w14:textId="724DF2EA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Janet Spingath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DA8C8" w14:textId="4EBE4D82" w:rsidR="008962C0" w:rsidRPr="00A771E6" w:rsidRDefault="00F849A7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Todd Palzer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0B4F5" w14:textId="75B051F5" w:rsidR="008962C0" w:rsidRPr="00A771E6" w:rsidRDefault="008962C0" w:rsidP="00286F5A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962C0" w:rsidRPr="00A771E6" w14:paraId="4FEE9844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A25E" w14:textId="2EBBB55A" w:rsidR="008962C0" w:rsidRPr="00A771E6" w:rsidRDefault="00F576B6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Zimmerman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8C280" w14:textId="5729E72B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Alaine Sommargren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A4D84" w14:textId="77777777" w:rsidR="008962C0" w:rsidRPr="00A771E6" w:rsidRDefault="00CA5775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Eric Bell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C9075" w14:textId="77777777" w:rsidR="008962C0" w:rsidRPr="00A771E6" w:rsidRDefault="008962C0" w:rsidP="00286F5A">
            <w:pPr>
              <w:pStyle w:val="Default"/>
              <w:rPr>
                <w:bCs/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Mary Fee</w:t>
            </w:r>
          </w:p>
        </w:tc>
      </w:tr>
      <w:tr w:rsidR="008962C0" w:rsidRPr="00A771E6" w14:paraId="4D1CBD08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58A6" w14:textId="420754DE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 Miller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99A05" w14:textId="5FF6FDA7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Alison Halpern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670C3" w14:textId="77777777" w:rsidR="008962C0" w:rsidRPr="00A771E6" w:rsidRDefault="00E50301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Jennifer Andreas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08C22" w14:textId="77777777" w:rsidR="008962C0" w:rsidRPr="00A771E6" w:rsidRDefault="00D035A0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Anne Schuster</w:t>
            </w:r>
          </w:p>
        </w:tc>
      </w:tr>
      <w:tr w:rsidR="00F849A7" w:rsidRPr="00A771E6" w14:paraId="3B46FACB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BD16" w14:textId="203196DE" w:rsidR="00F849A7" w:rsidRPr="00A771E6" w:rsidRDefault="00F849A7" w:rsidP="00F849A7">
            <w:pPr>
              <w:pStyle w:val="Default"/>
              <w:rPr>
                <w:sz w:val="22"/>
                <w:szCs w:val="22"/>
              </w:rPr>
            </w:pPr>
            <w:r w:rsidRPr="00A771E6">
              <w:rPr>
                <w:sz w:val="22"/>
                <w:szCs w:val="22"/>
              </w:rPr>
              <w:t>Carey Caruso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EE562" w14:textId="5588F1D6" w:rsidR="00F849A7" w:rsidRPr="00A771E6" w:rsidRDefault="00F849A7" w:rsidP="00F849A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Randy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2CC20" w14:textId="77777777" w:rsidR="00F849A7" w:rsidRPr="00A771E6" w:rsidRDefault="00F849A7" w:rsidP="00F849A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Ian Burke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DB434" w14:textId="77777777" w:rsidR="00F849A7" w:rsidRPr="00A771E6" w:rsidRDefault="00F849A7" w:rsidP="00F849A7">
            <w:pPr>
              <w:pStyle w:val="Default"/>
              <w:rPr>
                <w:bCs/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Members of audience</w:t>
            </w:r>
          </w:p>
        </w:tc>
      </w:tr>
    </w:tbl>
    <w:p w14:paraId="2D1017A9" w14:textId="77777777" w:rsidR="008962C0" w:rsidRPr="00A771E6" w:rsidRDefault="008962C0" w:rsidP="00430A91">
      <w:pPr>
        <w:spacing w:line="360" w:lineRule="auto"/>
        <w:rPr>
          <w:b/>
          <w:sz w:val="22"/>
          <w:szCs w:val="22"/>
        </w:rPr>
      </w:pPr>
    </w:p>
    <w:p w14:paraId="5D688709" w14:textId="66743D6F" w:rsidR="003B4F42" w:rsidRDefault="00A872BF" w:rsidP="008C272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9:05 a.m.</w:t>
      </w:r>
      <w:r>
        <w:rPr>
          <w:b/>
          <w:sz w:val="22"/>
          <w:szCs w:val="22"/>
        </w:rPr>
        <w:tab/>
      </w:r>
      <w:r w:rsidR="00A42EDA" w:rsidRPr="00A42EDA">
        <w:rPr>
          <w:b/>
          <w:sz w:val="22"/>
          <w:szCs w:val="22"/>
          <w:u w:val="single"/>
        </w:rPr>
        <w:t>Action Item</w:t>
      </w:r>
      <w:r w:rsidR="00A42EDA">
        <w:rPr>
          <w:b/>
          <w:sz w:val="22"/>
          <w:szCs w:val="22"/>
        </w:rPr>
        <w:t xml:space="preserve">: </w:t>
      </w:r>
      <w:r w:rsidR="00E50301" w:rsidRPr="00A771E6">
        <w:rPr>
          <w:b/>
          <w:sz w:val="22"/>
          <w:szCs w:val="22"/>
        </w:rPr>
        <w:t xml:space="preserve">Minutes of </w:t>
      </w:r>
      <w:r w:rsidR="00165E03">
        <w:rPr>
          <w:b/>
          <w:sz w:val="22"/>
          <w:szCs w:val="22"/>
        </w:rPr>
        <w:t>January</w:t>
      </w:r>
      <w:r w:rsidR="00E50301" w:rsidRPr="00A771E6">
        <w:rPr>
          <w:b/>
          <w:sz w:val="22"/>
          <w:szCs w:val="22"/>
        </w:rPr>
        <w:t xml:space="preserve"> Meeting</w:t>
      </w:r>
      <w:r w:rsidR="00E50301">
        <w:rPr>
          <w:b/>
          <w:sz w:val="22"/>
          <w:szCs w:val="22"/>
        </w:rPr>
        <w:t xml:space="preserve"> </w:t>
      </w:r>
    </w:p>
    <w:p w14:paraId="0EBB0372" w14:textId="2DDF1792" w:rsidR="00A97FEF" w:rsidRDefault="00F0607D" w:rsidP="00F849A7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9:</w:t>
      </w:r>
      <w:r w:rsidR="00E50301">
        <w:rPr>
          <w:b/>
          <w:sz w:val="22"/>
          <w:szCs w:val="22"/>
        </w:rPr>
        <w:t>10</w:t>
      </w:r>
      <w:r w:rsidRPr="00A771E6">
        <w:rPr>
          <w:b/>
          <w:sz w:val="22"/>
          <w:szCs w:val="22"/>
        </w:rPr>
        <w:t xml:space="preserve"> a.m. </w:t>
      </w:r>
      <w:r w:rsidR="001B6AEB" w:rsidRPr="00A771E6">
        <w:rPr>
          <w:b/>
          <w:sz w:val="22"/>
          <w:szCs w:val="22"/>
        </w:rPr>
        <w:tab/>
      </w:r>
      <w:r w:rsidR="00E50301">
        <w:rPr>
          <w:b/>
          <w:sz w:val="22"/>
          <w:szCs w:val="22"/>
        </w:rPr>
        <w:t>Board Member Updates</w:t>
      </w:r>
      <w:r w:rsidR="00E50301" w:rsidRPr="00A771E6">
        <w:rPr>
          <w:b/>
          <w:sz w:val="22"/>
          <w:szCs w:val="22"/>
        </w:rPr>
        <w:t xml:space="preserve"> </w:t>
      </w:r>
    </w:p>
    <w:p w14:paraId="1C90B893" w14:textId="77777777" w:rsidR="00165E03" w:rsidRDefault="00165E03" w:rsidP="00165E03">
      <w:pPr>
        <w:pStyle w:val="ListParagraph"/>
        <w:numPr>
          <w:ilvl w:val="0"/>
          <w:numId w:val="2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Committee Member Appointment Update</w:t>
      </w:r>
    </w:p>
    <w:p w14:paraId="3855C187" w14:textId="10300085" w:rsidR="00353BE9" w:rsidRPr="00165E03" w:rsidRDefault="00F0607D" w:rsidP="00165E03">
      <w:pPr>
        <w:spacing w:line="360" w:lineRule="auto"/>
        <w:rPr>
          <w:b/>
          <w:sz w:val="22"/>
          <w:szCs w:val="22"/>
        </w:rPr>
      </w:pPr>
      <w:r w:rsidRPr="00165E03">
        <w:rPr>
          <w:b/>
          <w:sz w:val="22"/>
          <w:szCs w:val="22"/>
        </w:rPr>
        <w:t>9:</w:t>
      </w:r>
      <w:r w:rsidR="003B4F42" w:rsidRPr="00165E03">
        <w:rPr>
          <w:b/>
          <w:sz w:val="22"/>
          <w:szCs w:val="22"/>
        </w:rPr>
        <w:t>2</w:t>
      </w:r>
      <w:r w:rsidR="00F849A7" w:rsidRPr="00165E03">
        <w:rPr>
          <w:b/>
          <w:sz w:val="22"/>
          <w:szCs w:val="22"/>
        </w:rPr>
        <w:t>0</w:t>
      </w:r>
      <w:r w:rsidRPr="00165E03">
        <w:rPr>
          <w:b/>
          <w:sz w:val="22"/>
          <w:szCs w:val="22"/>
        </w:rPr>
        <w:t xml:space="preserve"> a.m. </w:t>
      </w:r>
      <w:r w:rsidR="001B6AEB" w:rsidRPr="00165E03">
        <w:rPr>
          <w:b/>
          <w:sz w:val="22"/>
          <w:szCs w:val="22"/>
        </w:rPr>
        <w:tab/>
      </w:r>
      <w:r w:rsidR="00E50301" w:rsidRPr="00165E03">
        <w:rPr>
          <w:b/>
          <w:sz w:val="22"/>
          <w:szCs w:val="22"/>
        </w:rPr>
        <w:t>Office Report</w:t>
      </w:r>
      <w:r w:rsidR="00353BE9" w:rsidRPr="00165E03">
        <w:rPr>
          <w:b/>
          <w:sz w:val="22"/>
          <w:szCs w:val="22"/>
        </w:rPr>
        <w:t>s</w:t>
      </w:r>
    </w:p>
    <w:p w14:paraId="5DAA1443" w14:textId="77777777" w:rsidR="00A42EDA" w:rsidRDefault="00E50301" w:rsidP="00F849A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</w:t>
      </w:r>
      <w:r w:rsidR="00F849A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a.m.</w:t>
      </w:r>
      <w:r>
        <w:rPr>
          <w:b/>
          <w:sz w:val="22"/>
          <w:szCs w:val="22"/>
        </w:rPr>
        <w:tab/>
      </w:r>
      <w:r w:rsidR="00CA5775">
        <w:rPr>
          <w:b/>
          <w:sz w:val="22"/>
          <w:szCs w:val="22"/>
        </w:rPr>
        <w:t xml:space="preserve">Financial </w:t>
      </w:r>
      <w:r w:rsidR="00810425">
        <w:rPr>
          <w:b/>
          <w:sz w:val="22"/>
          <w:szCs w:val="22"/>
        </w:rPr>
        <w:t>Report</w:t>
      </w:r>
      <w:r w:rsidR="00A42EDA">
        <w:rPr>
          <w:b/>
          <w:sz w:val="22"/>
          <w:szCs w:val="22"/>
        </w:rPr>
        <w:t xml:space="preserve">: </w:t>
      </w:r>
    </w:p>
    <w:p w14:paraId="28C5609C" w14:textId="4B3E9F52" w:rsidR="00A42EDA" w:rsidRDefault="00A42EDA" w:rsidP="00A42EDA">
      <w:pPr>
        <w:pStyle w:val="ListParagraph"/>
        <w:numPr>
          <w:ilvl w:val="0"/>
          <w:numId w:val="2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Budget Reports</w:t>
      </w:r>
    </w:p>
    <w:p w14:paraId="2964EDA7" w14:textId="4A72E77E" w:rsidR="00165E03" w:rsidRDefault="00165E03" w:rsidP="00A42EDA">
      <w:pPr>
        <w:pStyle w:val="ListParagraph"/>
        <w:numPr>
          <w:ilvl w:val="0"/>
          <w:numId w:val="2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Publications</w:t>
      </w:r>
    </w:p>
    <w:p w14:paraId="5EE3E364" w14:textId="66DED606" w:rsidR="00C61BE8" w:rsidRPr="00A42EDA" w:rsidRDefault="00C61BE8" w:rsidP="00A42EDA">
      <w:pPr>
        <w:pStyle w:val="ListParagraph"/>
        <w:numPr>
          <w:ilvl w:val="0"/>
          <w:numId w:val="2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 A Grant Funding</w:t>
      </w:r>
    </w:p>
    <w:p w14:paraId="18270398" w14:textId="1D71A5E8" w:rsidR="00A42EDA" w:rsidRPr="00CA5775" w:rsidRDefault="00A42EDA" w:rsidP="00A42ED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10:00</w:t>
      </w:r>
      <w:r w:rsidRPr="00A771E6">
        <w:rPr>
          <w:b/>
          <w:sz w:val="22"/>
          <w:szCs w:val="22"/>
        </w:rPr>
        <w:t xml:space="preserve"> a.m. </w:t>
      </w:r>
      <w:r w:rsidRPr="00A771E6">
        <w:rPr>
          <w:b/>
          <w:sz w:val="22"/>
          <w:szCs w:val="22"/>
        </w:rPr>
        <w:tab/>
      </w:r>
      <w:r>
        <w:rPr>
          <w:b/>
          <w:sz w:val="22"/>
          <w:szCs w:val="22"/>
        </w:rPr>
        <w:t>WSDA Update</w:t>
      </w:r>
      <w:r>
        <w:rPr>
          <w:b/>
          <w:sz w:val="22"/>
          <w:szCs w:val="22"/>
        </w:rPr>
        <w:tab/>
      </w:r>
      <w:r w:rsidR="00155FBE">
        <w:rPr>
          <w:b/>
          <w:sz w:val="22"/>
          <w:szCs w:val="22"/>
        </w:rPr>
        <w:t>by Alison Halpern</w:t>
      </w:r>
    </w:p>
    <w:p w14:paraId="63D37F5C" w14:textId="6FE3568B" w:rsidR="00F849A7" w:rsidRDefault="00A42EDA" w:rsidP="00F849A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10:10</w:t>
      </w:r>
      <w:r w:rsidR="00F849A7">
        <w:rPr>
          <w:b/>
          <w:sz w:val="22"/>
          <w:szCs w:val="22"/>
        </w:rPr>
        <w:t xml:space="preserve"> a.m.</w:t>
      </w:r>
      <w:r w:rsidR="00F849A7">
        <w:rPr>
          <w:b/>
          <w:sz w:val="22"/>
          <w:szCs w:val="22"/>
        </w:rPr>
        <w:tab/>
        <w:t>Committee Updates</w:t>
      </w:r>
    </w:p>
    <w:p w14:paraId="65794833" w14:textId="480EDAE4" w:rsidR="00165E03" w:rsidRPr="00165E03" w:rsidRDefault="00F849A7" w:rsidP="00165E03">
      <w:pPr>
        <w:pStyle w:val="ListParagraph"/>
        <w:numPr>
          <w:ilvl w:val="0"/>
          <w:numId w:val="2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Education Committee</w:t>
      </w:r>
    </w:p>
    <w:p w14:paraId="1BA452DD" w14:textId="35A40F10" w:rsidR="00C9360A" w:rsidRDefault="00A42EDA" w:rsidP="00F27D2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10:30 a.m.</w:t>
      </w:r>
      <w:r>
        <w:rPr>
          <w:b/>
          <w:sz w:val="22"/>
          <w:szCs w:val="22"/>
        </w:rPr>
        <w:tab/>
      </w:r>
      <w:r w:rsidR="00C9360A" w:rsidRPr="00A771E6">
        <w:rPr>
          <w:b/>
          <w:sz w:val="22"/>
          <w:szCs w:val="22"/>
        </w:rPr>
        <w:t>Discussion Topics</w:t>
      </w:r>
    </w:p>
    <w:p w14:paraId="15D08596" w14:textId="3F88B10B" w:rsidR="00165E03" w:rsidRDefault="00165E03" w:rsidP="00165E03">
      <w:pPr>
        <w:spacing w:line="360" w:lineRule="auto"/>
        <w:ind w:left="720" w:firstLine="720"/>
        <w:rPr>
          <w:b/>
          <w:sz w:val="22"/>
          <w:szCs w:val="22"/>
        </w:rPr>
      </w:pPr>
      <w:bookmarkStart w:id="0" w:name="_Hlk191906099"/>
      <w:r w:rsidRPr="00B8791A">
        <w:rPr>
          <w:b/>
          <w:sz w:val="22"/>
          <w:szCs w:val="22"/>
          <w:u w:val="single"/>
        </w:rPr>
        <w:t>Action Item:</w:t>
      </w:r>
      <w:r>
        <w:rPr>
          <w:b/>
          <w:sz w:val="22"/>
          <w:szCs w:val="22"/>
        </w:rPr>
        <w:t xml:space="preserve"> English </w:t>
      </w:r>
      <w:bookmarkEnd w:id="0"/>
      <w:r>
        <w:rPr>
          <w:b/>
          <w:sz w:val="22"/>
          <w:szCs w:val="22"/>
        </w:rPr>
        <w:t xml:space="preserve">holly proposed Class C listing: Technical Report and vote. </w:t>
      </w:r>
    </w:p>
    <w:p w14:paraId="276253BA" w14:textId="51898D66" w:rsidR="00BE38CF" w:rsidRPr="00A771E6" w:rsidRDefault="00502D33" w:rsidP="00F27D2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E5C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:</w:t>
      </w:r>
      <w:r w:rsidR="001E5C50">
        <w:rPr>
          <w:b/>
          <w:sz w:val="22"/>
          <w:szCs w:val="22"/>
        </w:rPr>
        <w:t>0</w:t>
      </w:r>
      <w:r w:rsidR="00A42EDA">
        <w:rPr>
          <w:b/>
          <w:sz w:val="22"/>
          <w:szCs w:val="22"/>
        </w:rPr>
        <w:t>0</w:t>
      </w:r>
      <w:r w:rsidR="00F549F1" w:rsidRPr="00A771E6">
        <w:rPr>
          <w:b/>
          <w:sz w:val="22"/>
          <w:szCs w:val="22"/>
        </w:rPr>
        <w:t xml:space="preserve"> </w:t>
      </w:r>
      <w:r w:rsidR="001E5C50">
        <w:rPr>
          <w:b/>
          <w:sz w:val="22"/>
          <w:szCs w:val="22"/>
        </w:rPr>
        <w:t>a</w:t>
      </w:r>
      <w:r w:rsidR="00F549F1" w:rsidRPr="00A771E6">
        <w:rPr>
          <w:b/>
          <w:sz w:val="22"/>
          <w:szCs w:val="22"/>
        </w:rPr>
        <w:t>.m</w:t>
      </w:r>
      <w:r w:rsidR="00C06D57" w:rsidRPr="00A771E6">
        <w:rPr>
          <w:b/>
          <w:sz w:val="22"/>
          <w:szCs w:val="22"/>
        </w:rPr>
        <w:t xml:space="preserve">.  </w:t>
      </w:r>
      <w:r w:rsidR="00C06D57" w:rsidRPr="00A771E6">
        <w:rPr>
          <w:b/>
          <w:sz w:val="22"/>
          <w:szCs w:val="22"/>
        </w:rPr>
        <w:tab/>
      </w:r>
      <w:r w:rsidR="000A7CCB" w:rsidRPr="00A771E6">
        <w:rPr>
          <w:b/>
          <w:sz w:val="22"/>
          <w:szCs w:val="22"/>
        </w:rPr>
        <w:t xml:space="preserve">Coordinators’ forum </w:t>
      </w:r>
    </w:p>
    <w:p w14:paraId="0232BCE6" w14:textId="6517522A" w:rsidR="00A6626D" w:rsidRDefault="008C2726" w:rsidP="00430A91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1</w:t>
      </w:r>
      <w:r w:rsidR="001E5C50">
        <w:rPr>
          <w:b/>
          <w:sz w:val="22"/>
          <w:szCs w:val="22"/>
        </w:rPr>
        <w:t>1</w:t>
      </w:r>
      <w:r w:rsidR="00E20CFC" w:rsidRPr="00A771E6">
        <w:rPr>
          <w:b/>
          <w:sz w:val="22"/>
          <w:szCs w:val="22"/>
        </w:rPr>
        <w:t>:</w:t>
      </w:r>
      <w:r w:rsidR="001E5C50">
        <w:rPr>
          <w:b/>
          <w:sz w:val="22"/>
          <w:szCs w:val="22"/>
        </w:rPr>
        <w:t>20</w:t>
      </w:r>
      <w:r w:rsidR="00131AF6" w:rsidRPr="00A771E6">
        <w:rPr>
          <w:b/>
          <w:sz w:val="22"/>
          <w:szCs w:val="22"/>
        </w:rPr>
        <w:t xml:space="preserve"> </w:t>
      </w:r>
      <w:r w:rsidR="00C06D57" w:rsidRPr="00A771E6">
        <w:rPr>
          <w:b/>
          <w:sz w:val="22"/>
          <w:szCs w:val="22"/>
        </w:rPr>
        <w:t>a.m.</w:t>
      </w:r>
      <w:r w:rsidR="00BE38CF" w:rsidRPr="00A771E6">
        <w:rPr>
          <w:b/>
          <w:sz w:val="22"/>
          <w:szCs w:val="22"/>
        </w:rPr>
        <w:tab/>
      </w:r>
      <w:r w:rsidR="000A7CCB" w:rsidRPr="00A771E6">
        <w:rPr>
          <w:b/>
          <w:sz w:val="22"/>
          <w:szCs w:val="22"/>
        </w:rPr>
        <w:t>Public Questions and Comments</w:t>
      </w:r>
    </w:p>
    <w:p w14:paraId="5EBABCA4" w14:textId="3BBB7D5E" w:rsidR="00F576B6" w:rsidRDefault="00B8791A" w:rsidP="00A771E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11:</w:t>
      </w:r>
      <w:r w:rsidR="001E5C50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 a.m.</w:t>
      </w:r>
      <w:r>
        <w:rPr>
          <w:b/>
          <w:sz w:val="22"/>
          <w:szCs w:val="22"/>
        </w:rPr>
        <w:tab/>
      </w:r>
      <w:r w:rsidR="00F576B6">
        <w:rPr>
          <w:b/>
          <w:sz w:val="22"/>
          <w:szCs w:val="22"/>
        </w:rPr>
        <w:t>Executive Session per RCW 42.30.110 1(g)- Personnel Evaluations</w:t>
      </w:r>
      <w:r w:rsidR="00F576B6" w:rsidRPr="00A771E6">
        <w:rPr>
          <w:b/>
          <w:sz w:val="22"/>
          <w:szCs w:val="22"/>
        </w:rPr>
        <w:t xml:space="preserve"> </w:t>
      </w:r>
    </w:p>
    <w:p w14:paraId="7AF58052" w14:textId="6A38313E" w:rsidR="00165E03" w:rsidRDefault="00165E03" w:rsidP="00A771E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11:</w:t>
      </w:r>
      <w:r w:rsidR="001E5C50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 a.m.</w:t>
      </w:r>
      <w:r>
        <w:rPr>
          <w:b/>
          <w:sz w:val="22"/>
          <w:szCs w:val="22"/>
        </w:rPr>
        <w:tab/>
      </w:r>
      <w:r w:rsidRPr="00B8791A">
        <w:rPr>
          <w:b/>
          <w:sz w:val="22"/>
          <w:szCs w:val="22"/>
          <w:u w:val="single"/>
        </w:rPr>
        <w:t>Action Item:</w:t>
      </w:r>
      <w:r>
        <w:rPr>
          <w:b/>
          <w:sz w:val="22"/>
          <w:szCs w:val="22"/>
        </w:rPr>
        <w:t xml:space="preserve"> Salary Adjustment</w:t>
      </w:r>
      <w:r w:rsidR="001E5C50">
        <w:rPr>
          <w:b/>
          <w:sz w:val="22"/>
          <w:szCs w:val="22"/>
        </w:rPr>
        <w:t xml:space="preserve"> </w:t>
      </w:r>
    </w:p>
    <w:p w14:paraId="6C6B3424" w14:textId="2DDF68FD" w:rsidR="00430A91" w:rsidRPr="00962CDA" w:rsidRDefault="00F27D28" w:rsidP="00A771E6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1</w:t>
      </w:r>
      <w:r w:rsidR="001E5C50">
        <w:rPr>
          <w:b/>
          <w:sz w:val="22"/>
          <w:szCs w:val="22"/>
        </w:rPr>
        <w:t>2</w:t>
      </w:r>
      <w:r w:rsidR="004D7AF3" w:rsidRPr="00A771E6">
        <w:rPr>
          <w:b/>
          <w:sz w:val="22"/>
          <w:szCs w:val="22"/>
        </w:rPr>
        <w:t>:</w:t>
      </w:r>
      <w:r w:rsidR="001E5C50">
        <w:rPr>
          <w:b/>
          <w:sz w:val="22"/>
          <w:szCs w:val="22"/>
        </w:rPr>
        <w:t>0</w:t>
      </w:r>
      <w:r w:rsidR="00A42EDA">
        <w:rPr>
          <w:b/>
          <w:sz w:val="22"/>
          <w:szCs w:val="22"/>
        </w:rPr>
        <w:t>0</w:t>
      </w:r>
      <w:r w:rsidR="004D7AF3" w:rsidRPr="00A771E6">
        <w:rPr>
          <w:b/>
          <w:sz w:val="22"/>
          <w:szCs w:val="22"/>
        </w:rPr>
        <w:t xml:space="preserve"> </w:t>
      </w:r>
      <w:r w:rsidR="001E5C50">
        <w:rPr>
          <w:b/>
          <w:sz w:val="22"/>
          <w:szCs w:val="22"/>
        </w:rPr>
        <w:t>p</w:t>
      </w:r>
      <w:r w:rsidR="00F0607D" w:rsidRPr="00A771E6">
        <w:rPr>
          <w:b/>
          <w:sz w:val="22"/>
          <w:szCs w:val="22"/>
        </w:rPr>
        <w:t xml:space="preserve">.m. </w:t>
      </w:r>
      <w:r w:rsidR="00713064" w:rsidRPr="00A771E6">
        <w:rPr>
          <w:b/>
          <w:sz w:val="22"/>
          <w:szCs w:val="22"/>
        </w:rPr>
        <w:tab/>
      </w:r>
      <w:r w:rsidR="007F5D21" w:rsidRPr="00A771E6">
        <w:rPr>
          <w:b/>
          <w:sz w:val="22"/>
          <w:szCs w:val="22"/>
        </w:rPr>
        <w:t>Adjourn</w:t>
      </w:r>
    </w:p>
    <w:sectPr w:rsidR="00430A91" w:rsidRPr="00962CDA" w:rsidSect="005552CA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65F4" w14:textId="77777777" w:rsidR="00F549F1" w:rsidRDefault="00F549F1" w:rsidP="00F549F1">
      <w:r>
        <w:separator/>
      </w:r>
    </w:p>
  </w:endnote>
  <w:endnote w:type="continuationSeparator" w:id="0">
    <w:p w14:paraId="47CD18AB" w14:textId="77777777" w:rsidR="00F549F1" w:rsidRDefault="00F549F1" w:rsidP="00F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rigold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3C8A" w14:textId="77777777" w:rsidR="00F549F1" w:rsidRDefault="00F549F1" w:rsidP="00F549F1">
      <w:r>
        <w:separator/>
      </w:r>
    </w:p>
  </w:footnote>
  <w:footnote w:type="continuationSeparator" w:id="0">
    <w:p w14:paraId="24BCCCDD" w14:textId="77777777" w:rsidR="00F549F1" w:rsidRDefault="00F549F1" w:rsidP="00F5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973480"/>
      <w:docPartObj>
        <w:docPartGallery w:val="Watermarks"/>
        <w:docPartUnique/>
      </w:docPartObj>
    </w:sdtPr>
    <w:sdtEndPr/>
    <w:sdtContent>
      <w:p w14:paraId="5F494E67" w14:textId="77777777" w:rsidR="00F549F1" w:rsidRDefault="001E5C50">
        <w:pPr>
          <w:pStyle w:val="Header"/>
        </w:pPr>
        <w:r>
          <w:rPr>
            <w:noProof/>
          </w:rPr>
          <w:pict w14:anchorId="48D79C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A47"/>
    <w:multiLevelType w:val="hybridMultilevel"/>
    <w:tmpl w:val="A60A7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02751"/>
    <w:multiLevelType w:val="hybridMultilevel"/>
    <w:tmpl w:val="185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96C"/>
    <w:multiLevelType w:val="hybridMultilevel"/>
    <w:tmpl w:val="F51845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681600"/>
    <w:multiLevelType w:val="hybridMultilevel"/>
    <w:tmpl w:val="DF10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3AEB"/>
    <w:multiLevelType w:val="hybridMultilevel"/>
    <w:tmpl w:val="F1D6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AB0"/>
    <w:multiLevelType w:val="hybridMultilevel"/>
    <w:tmpl w:val="6838C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D60C2"/>
    <w:multiLevelType w:val="hybridMultilevel"/>
    <w:tmpl w:val="A3E876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72409"/>
    <w:multiLevelType w:val="hybridMultilevel"/>
    <w:tmpl w:val="1A50B7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167CD2"/>
    <w:multiLevelType w:val="hybridMultilevel"/>
    <w:tmpl w:val="D32E0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3A35E3"/>
    <w:multiLevelType w:val="hybridMultilevel"/>
    <w:tmpl w:val="FD240E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FD5956"/>
    <w:multiLevelType w:val="hybridMultilevel"/>
    <w:tmpl w:val="E5D26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5C07F6"/>
    <w:multiLevelType w:val="hybridMultilevel"/>
    <w:tmpl w:val="405C5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EF5D44"/>
    <w:multiLevelType w:val="hybridMultilevel"/>
    <w:tmpl w:val="7584B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5082D"/>
    <w:multiLevelType w:val="hybridMultilevel"/>
    <w:tmpl w:val="BBCACC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F10E15"/>
    <w:multiLevelType w:val="hybridMultilevel"/>
    <w:tmpl w:val="E3A61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8C85692"/>
    <w:multiLevelType w:val="hybridMultilevel"/>
    <w:tmpl w:val="D93A29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98C3BFA"/>
    <w:multiLevelType w:val="hybridMultilevel"/>
    <w:tmpl w:val="62467E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02A173C"/>
    <w:multiLevelType w:val="hybridMultilevel"/>
    <w:tmpl w:val="1310B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F543FE"/>
    <w:multiLevelType w:val="hybridMultilevel"/>
    <w:tmpl w:val="32BCC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8B55C98"/>
    <w:multiLevelType w:val="hybridMultilevel"/>
    <w:tmpl w:val="1BF28B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E331FC6"/>
    <w:multiLevelType w:val="hybridMultilevel"/>
    <w:tmpl w:val="68A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0FC6"/>
    <w:multiLevelType w:val="hybridMultilevel"/>
    <w:tmpl w:val="94642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0D97"/>
    <w:multiLevelType w:val="hybridMultilevel"/>
    <w:tmpl w:val="06E00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70279"/>
    <w:multiLevelType w:val="hybridMultilevel"/>
    <w:tmpl w:val="26260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60F132E"/>
    <w:multiLevelType w:val="hybridMultilevel"/>
    <w:tmpl w:val="0504D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874F65"/>
    <w:multiLevelType w:val="hybridMultilevel"/>
    <w:tmpl w:val="2A02FA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C9F6CD6"/>
    <w:multiLevelType w:val="hybridMultilevel"/>
    <w:tmpl w:val="2A186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9E55D2"/>
    <w:multiLevelType w:val="hybridMultilevel"/>
    <w:tmpl w:val="0FA8E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6CF41AD"/>
    <w:multiLevelType w:val="hybridMultilevel"/>
    <w:tmpl w:val="A8AC4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4225783">
    <w:abstractNumId w:val="22"/>
  </w:num>
  <w:num w:numId="2" w16cid:durableId="1497377102">
    <w:abstractNumId w:val="7"/>
  </w:num>
  <w:num w:numId="3" w16cid:durableId="95830939">
    <w:abstractNumId w:val="21"/>
  </w:num>
  <w:num w:numId="4" w16cid:durableId="599414321">
    <w:abstractNumId w:val="13"/>
  </w:num>
  <w:num w:numId="5" w16cid:durableId="587999869">
    <w:abstractNumId w:val="20"/>
  </w:num>
  <w:num w:numId="6" w16cid:durableId="2056663073">
    <w:abstractNumId w:val="0"/>
  </w:num>
  <w:num w:numId="7" w16cid:durableId="1189757156">
    <w:abstractNumId w:val="12"/>
  </w:num>
  <w:num w:numId="8" w16cid:durableId="1031765478">
    <w:abstractNumId w:val="24"/>
  </w:num>
  <w:num w:numId="9" w16cid:durableId="693111698">
    <w:abstractNumId w:val="3"/>
  </w:num>
  <w:num w:numId="10" w16cid:durableId="934090119">
    <w:abstractNumId w:val="5"/>
  </w:num>
  <w:num w:numId="11" w16cid:durableId="1111323115">
    <w:abstractNumId w:val="6"/>
  </w:num>
  <w:num w:numId="12" w16cid:durableId="1685935781">
    <w:abstractNumId w:val="11"/>
  </w:num>
  <w:num w:numId="13" w16cid:durableId="350959197">
    <w:abstractNumId w:val="1"/>
  </w:num>
  <w:num w:numId="14" w16cid:durableId="644743457">
    <w:abstractNumId w:val="17"/>
  </w:num>
  <w:num w:numId="15" w16cid:durableId="763454238">
    <w:abstractNumId w:val="4"/>
  </w:num>
  <w:num w:numId="16" w16cid:durableId="501510062">
    <w:abstractNumId w:val="26"/>
  </w:num>
  <w:num w:numId="17" w16cid:durableId="1211501704">
    <w:abstractNumId w:val="23"/>
  </w:num>
  <w:num w:numId="18" w16cid:durableId="226650803">
    <w:abstractNumId w:val="25"/>
  </w:num>
  <w:num w:numId="19" w16cid:durableId="356392925">
    <w:abstractNumId w:val="9"/>
  </w:num>
  <w:num w:numId="20" w16cid:durableId="349725516">
    <w:abstractNumId w:val="16"/>
  </w:num>
  <w:num w:numId="21" w16cid:durableId="1632200532">
    <w:abstractNumId w:val="28"/>
  </w:num>
  <w:num w:numId="22" w16cid:durableId="2075616854">
    <w:abstractNumId w:val="2"/>
  </w:num>
  <w:num w:numId="23" w16cid:durableId="1973366570">
    <w:abstractNumId w:val="10"/>
  </w:num>
  <w:num w:numId="24" w16cid:durableId="1830246935">
    <w:abstractNumId w:val="27"/>
  </w:num>
  <w:num w:numId="25" w16cid:durableId="975917323">
    <w:abstractNumId w:val="15"/>
  </w:num>
  <w:num w:numId="26" w16cid:durableId="220529301">
    <w:abstractNumId w:val="14"/>
  </w:num>
  <w:num w:numId="27" w16cid:durableId="1715539509">
    <w:abstractNumId w:val="8"/>
  </w:num>
  <w:num w:numId="28" w16cid:durableId="275257704">
    <w:abstractNumId w:val="19"/>
  </w:num>
  <w:num w:numId="29" w16cid:durableId="1387219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78"/>
    <w:rsid w:val="00042033"/>
    <w:rsid w:val="00087638"/>
    <w:rsid w:val="000879E8"/>
    <w:rsid w:val="000A7CCB"/>
    <w:rsid w:val="000F510B"/>
    <w:rsid w:val="0011666E"/>
    <w:rsid w:val="001208BF"/>
    <w:rsid w:val="00125ABA"/>
    <w:rsid w:val="00131AF6"/>
    <w:rsid w:val="00155FBE"/>
    <w:rsid w:val="00165E03"/>
    <w:rsid w:val="00167DD7"/>
    <w:rsid w:val="00196208"/>
    <w:rsid w:val="0019664C"/>
    <w:rsid w:val="001B6AEB"/>
    <w:rsid w:val="001E5C50"/>
    <w:rsid w:val="00247875"/>
    <w:rsid w:val="00250AAB"/>
    <w:rsid w:val="002723DC"/>
    <w:rsid w:val="002C00DD"/>
    <w:rsid w:val="002C779F"/>
    <w:rsid w:val="00302A9C"/>
    <w:rsid w:val="00325ED7"/>
    <w:rsid w:val="0032731D"/>
    <w:rsid w:val="00353BE9"/>
    <w:rsid w:val="003B4F42"/>
    <w:rsid w:val="003C2555"/>
    <w:rsid w:val="003C7E5B"/>
    <w:rsid w:val="003F6D31"/>
    <w:rsid w:val="004226A0"/>
    <w:rsid w:val="004266A6"/>
    <w:rsid w:val="00430A91"/>
    <w:rsid w:val="00433CE9"/>
    <w:rsid w:val="00460842"/>
    <w:rsid w:val="004D7AF3"/>
    <w:rsid w:val="004E149D"/>
    <w:rsid w:val="00502D33"/>
    <w:rsid w:val="00504778"/>
    <w:rsid w:val="005128B2"/>
    <w:rsid w:val="005254AC"/>
    <w:rsid w:val="005552CA"/>
    <w:rsid w:val="00577C33"/>
    <w:rsid w:val="0058529A"/>
    <w:rsid w:val="005956C3"/>
    <w:rsid w:val="005F64E0"/>
    <w:rsid w:val="00605848"/>
    <w:rsid w:val="0064690A"/>
    <w:rsid w:val="00682056"/>
    <w:rsid w:val="00682CDC"/>
    <w:rsid w:val="006A4037"/>
    <w:rsid w:val="006E2E21"/>
    <w:rsid w:val="006F5064"/>
    <w:rsid w:val="00706024"/>
    <w:rsid w:val="007061A6"/>
    <w:rsid w:val="0071255C"/>
    <w:rsid w:val="00713064"/>
    <w:rsid w:val="0072367A"/>
    <w:rsid w:val="00724BBB"/>
    <w:rsid w:val="00735A43"/>
    <w:rsid w:val="00741EE0"/>
    <w:rsid w:val="00767702"/>
    <w:rsid w:val="00785555"/>
    <w:rsid w:val="00786041"/>
    <w:rsid w:val="007A1AAE"/>
    <w:rsid w:val="007A6AF2"/>
    <w:rsid w:val="007C7387"/>
    <w:rsid w:val="007D77D0"/>
    <w:rsid w:val="007F5D21"/>
    <w:rsid w:val="00810425"/>
    <w:rsid w:val="00831957"/>
    <w:rsid w:val="00835444"/>
    <w:rsid w:val="008610F6"/>
    <w:rsid w:val="00873815"/>
    <w:rsid w:val="0087536E"/>
    <w:rsid w:val="00875504"/>
    <w:rsid w:val="008824F0"/>
    <w:rsid w:val="00894851"/>
    <w:rsid w:val="0089596C"/>
    <w:rsid w:val="008962C0"/>
    <w:rsid w:val="008C2726"/>
    <w:rsid w:val="00901EA5"/>
    <w:rsid w:val="00902132"/>
    <w:rsid w:val="00922BC0"/>
    <w:rsid w:val="00925BAC"/>
    <w:rsid w:val="00930B0F"/>
    <w:rsid w:val="00937612"/>
    <w:rsid w:val="00996E29"/>
    <w:rsid w:val="009E0F1B"/>
    <w:rsid w:val="00A078BA"/>
    <w:rsid w:val="00A21976"/>
    <w:rsid w:val="00A30B50"/>
    <w:rsid w:val="00A42EDA"/>
    <w:rsid w:val="00A45878"/>
    <w:rsid w:val="00A6626D"/>
    <w:rsid w:val="00A771E6"/>
    <w:rsid w:val="00A872BF"/>
    <w:rsid w:val="00A925FC"/>
    <w:rsid w:val="00A97FEF"/>
    <w:rsid w:val="00B236E3"/>
    <w:rsid w:val="00B41805"/>
    <w:rsid w:val="00B453F8"/>
    <w:rsid w:val="00B52813"/>
    <w:rsid w:val="00B63476"/>
    <w:rsid w:val="00B8791A"/>
    <w:rsid w:val="00BA4CF1"/>
    <w:rsid w:val="00BE38CF"/>
    <w:rsid w:val="00BF02ED"/>
    <w:rsid w:val="00BF597E"/>
    <w:rsid w:val="00C06D57"/>
    <w:rsid w:val="00C21711"/>
    <w:rsid w:val="00C4699E"/>
    <w:rsid w:val="00C61BE8"/>
    <w:rsid w:val="00C9360A"/>
    <w:rsid w:val="00CA457C"/>
    <w:rsid w:val="00CA5775"/>
    <w:rsid w:val="00CB0C44"/>
    <w:rsid w:val="00CB7725"/>
    <w:rsid w:val="00CE1D4F"/>
    <w:rsid w:val="00CF4391"/>
    <w:rsid w:val="00D035A0"/>
    <w:rsid w:val="00D05282"/>
    <w:rsid w:val="00D104D1"/>
    <w:rsid w:val="00D162D7"/>
    <w:rsid w:val="00D33892"/>
    <w:rsid w:val="00D62E1F"/>
    <w:rsid w:val="00D73BAA"/>
    <w:rsid w:val="00D75F86"/>
    <w:rsid w:val="00DD1BDE"/>
    <w:rsid w:val="00E20CFC"/>
    <w:rsid w:val="00E2655D"/>
    <w:rsid w:val="00E303DA"/>
    <w:rsid w:val="00E50301"/>
    <w:rsid w:val="00E946A7"/>
    <w:rsid w:val="00EA01DD"/>
    <w:rsid w:val="00EB5617"/>
    <w:rsid w:val="00EC6584"/>
    <w:rsid w:val="00EF0C14"/>
    <w:rsid w:val="00EF1B0E"/>
    <w:rsid w:val="00F00202"/>
    <w:rsid w:val="00F03908"/>
    <w:rsid w:val="00F0607D"/>
    <w:rsid w:val="00F10976"/>
    <w:rsid w:val="00F12E9C"/>
    <w:rsid w:val="00F228CA"/>
    <w:rsid w:val="00F27D28"/>
    <w:rsid w:val="00F549F1"/>
    <w:rsid w:val="00F576B6"/>
    <w:rsid w:val="00F849A7"/>
    <w:rsid w:val="00F93D4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63333356"/>
  <w15:docId w15:val="{3DE064CA-C7CF-4AC1-8FA5-10E1A709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31D"/>
  </w:style>
  <w:style w:type="paragraph" w:styleId="Heading1">
    <w:name w:val="heading 1"/>
    <w:basedOn w:val="Normal"/>
    <w:next w:val="Normal"/>
    <w:qFormat/>
    <w:rsid w:val="0032731D"/>
    <w:pPr>
      <w:keepNext/>
      <w:jc w:val="right"/>
      <w:outlineLvl w:val="0"/>
    </w:pPr>
    <w:rPr>
      <w:rFonts w:ascii="Footlight MT Light" w:hAnsi="Footlight MT Light"/>
      <w:b/>
      <w:i/>
      <w:sz w:val="18"/>
    </w:rPr>
  </w:style>
  <w:style w:type="paragraph" w:styleId="Heading2">
    <w:name w:val="heading 2"/>
    <w:basedOn w:val="Normal"/>
    <w:next w:val="Normal"/>
    <w:qFormat/>
    <w:rsid w:val="003273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2731D"/>
    <w:pPr>
      <w:keepNext/>
      <w:ind w:left="-540" w:firstLine="540"/>
      <w:outlineLvl w:val="2"/>
    </w:pPr>
    <w:rPr>
      <w:rFonts w:ascii="Marigold" w:hAnsi="Marigold"/>
      <w:b/>
      <w:sz w:val="56"/>
    </w:rPr>
  </w:style>
  <w:style w:type="paragraph" w:styleId="Heading4">
    <w:name w:val="heading 4"/>
    <w:basedOn w:val="Normal"/>
    <w:next w:val="Normal"/>
    <w:qFormat/>
    <w:rsid w:val="0032731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2731D"/>
    <w:pPr>
      <w:keepNext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2731D"/>
    <w:pPr>
      <w:keepNext/>
      <w:ind w:left="216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2731D"/>
    <w:pPr>
      <w:keepNext/>
      <w:ind w:left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731D"/>
    <w:rPr>
      <w:sz w:val="24"/>
    </w:rPr>
  </w:style>
  <w:style w:type="character" w:styleId="Hyperlink">
    <w:name w:val="Hyperlink"/>
    <w:basedOn w:val="DefaultParagraphFont"/>
    <w:rsid w:val="0032731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93D42"/>
  </w:style>
  <w:style w:type="character" w:customStyle="1" w:styleId="style91">
    <w:name w:val="style91"/>
    <w:basedOn w:val="DefaultParagraphFont"/>
    <w:rsid w:val="00D62E1F"/>
    <w:rPr>
      <w:sz w:val="20"/>
      <w:szCs w:val="20"/>
    </w:rPr>
  </w:style>
  <w:style w:type="paragraph" w:styleId="BalloonText">
    <w:name w:val="Balloon Text"/>
    <w:basedOn w:val="Normal"/>
    <w:semiHidden/>
    <w:rsid w:val="00741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26D"/>
    <w:pPr>
      <w:ind w:left="720"/>
      <w:contextualSpacing/>
    </w:pPr>
  </w:style>
  <w:style w:type="paragraph" w:customStyle="1" w:styleId="Default">
    <w:name w:val="Default"/>
    <w:rsid w:val="008962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5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49F1"/>
  </w:style>
  <w:style w:type="paragraph" w:styleId="Footer">
    <w:name w:val="footer"/>
    <w:basedOn w:val="Normal"/>
    <w:link w:val="FooterChar"/>
    <w:unhideWhenUsed/>
    <w:rsid w:val="00F5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49F1"/>
  </w:style>
  <w:style w:type="paragraph" w:styleId="Revision">
    <w:name w:val="Revision"/>
    <w:hidden/>
    <w:uiPriority w:val="99"/>
    <w:semiHidden/>
    <w:rsid w:val="00167DD7"/>
  </w:style>
  <w:style w:type="character" w:styleId="FollowedHyperlink">
    <w:name w:val="FollowedHyperlink"/>
    <w:basedOn w:val="DefaultParagraphFont"/>
    <w:semiHidden/>
    <w:unhideWhenUsed/>
    <w:rsid w:val="00F5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1vhKes2q246zrTX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4253</TotalTime>
  <Pages>1</Pages>
  <Words>191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>WSDA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creator>Lisa Lantz</dc:creator>
  <cp:lastModifiedBy>Fee, Mary (AGR)</cp:lastModifiedBy>
  <cp:revision>9</cp:revision>
  <cp:lastPrinted>2009-01-26T17:15:00Z</cp:lastPrinted>
  <dcterms:created xsi:type="dcterms:W3CDTF">2025-02-28T22:28:00Z</dcterms:created>
  <dcterms:modified xsi:type="dcterms:W3CDTF">2025-03-05T00:22:00Z</dcterms:modified>
</cp:coreProperties>
</file>